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D0414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26.03.2025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D0414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22025072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D0414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D0414B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D0414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D0414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D0414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26.03.2025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D0414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28.03.2025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D0414B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D0414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D0414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D0414B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D0414B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D0414B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D0414B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D0414B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D0414B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D0414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D0414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D0414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D0414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D0414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D0414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D0414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D0414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D0414B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4B"/>
    <w:rsid w:val="000529E5"/>
    <w:rsid w:val="000C0CCB"/>
    <w:rsid w:val="0011116A"/>
    <w:rsid w:val="001C4AC6"/>
    <w:rsid w:val="001D6A57"/>
    <w:rsid w:val="001D6AEA"/>
    <w:rsid w:val="003D7AD0"/>
    <w:rsid w:val="00405D1B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0414B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12417-F7D0-4FE6-832D-90E6E34A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2025-03-25T14:31:00Z</dcterms:created>
  <dcterms:modified xsi:type="dcterms:W3CDTF">2025-03-25T14:31:00Z</dcterms:modified>
</cp:coreProperties>
</file>