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22026073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25.03.2027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B07E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B07E0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B07E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B07E0" w:rsidP="00605D85">
            <w:pPr>
              <w:ind w:firstLine="0"/>
              <w:jc w:val="center"/>
            </w:pPr>
            <w:r>
              <w:t>Пополняемый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B07E0" w:rsidP="00605D85">
            <w:pPr>
              <w:ind w:firstLine="0"/>
              <w:jc w:val="center"/>
            </w:pPr>
            <w: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B07E0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B07E0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B07E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15:00 по 15:10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15:00 по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15:05 по 15:10***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B07E0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B07E0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B07E0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B07E0" w:rsidP="00A27604">
            <w:pPr>
              <w:ind w:hanging="11"/>
              <w:jc w:val="center"/>
              <w:rPr>
                <w:lang w:val="en-US"/>
              </w:rPr>
            </w:pPr>
            <w:r>
              <w:t>15:20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15:20 по 15:50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B07E0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B07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15:20 по 16:00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B07E0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B07E0" w:rsidP="00A84BB5">
            <w:pPr>
              <w:ind w:firstLine="0"/>
              <w:jc w:val="center"/>
            </w:pPr>
            <w:r>
              <w:t>с 16:00 по 16:20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B07E0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B07E0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EB07E0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EB07E0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EB07E0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E0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96580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B07E0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272F0B-F8B9-4466-AA62-7F6E2AC8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2026-03-25T14:55:00Z</dcterms:created>
  <dcterms:modified xsi:type="dcterms:W3CDTF">2026-03-25T14:55:00Z</dcterms:modified>
</cp:coreProperties>
</file>