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22025175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E687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E687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E687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E687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E687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E687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E687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E687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E687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874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E6874"/>
    <w:rsid w:val="005F3FF4"/>
    <w:rsid w:val="00605D85"/>
    <w:rsid w:val="0066696E"/>
    <w:rsid w:val="0069617D"/>
    <w:rsid w:val="006A52E8"/>
    <w:rsid w:val="007054C6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6FB1D-3A6E-4FB4-BC45-19F89F00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2025-06-25T14:45:00Z</dcterms:created>
  <dcterms:modified xsi:type="dcterms:W3CDTF">2025-06-25T14:45:00Z</dcterms:modified>
</cp:coreProperties>
</file>