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22024667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F54A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F54A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F54AA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F54A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F54A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F54A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F54A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F54A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F54A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F54A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FF54AA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FF54AA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FF54AA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A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6B4544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D5F29-FEB9-4F31-AC86-6ED4502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2024-12-27T13:38:00Z</dcterms:created>
  <dcterms:modified xsi:type="dcterms:W3CDTF">2024-12-27T13:38:00Z</dcterms:modified>
</cp:coreProperties>
</file>