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22024431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6779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6779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6779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6779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6779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6779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6779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677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6779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9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6779F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26556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B49AF-CC06-430D-9A34-E829D387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2024-08-30T15:28:00Z</dcterms:created>
  <dcterms:modified xsi:type="dcterms:W3CDTF">2024-08-30T15:28:00Z</dcterms:modified>
</cp:coreProperties>
</file>