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126C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126C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126C3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126C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126C3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126C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126C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126C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18:15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18:25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18:15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18:20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18:25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18:25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18:25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126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19:35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126C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D126C3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126C3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126C3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6C3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877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126C3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B9C6-EDAD-4B67-BFA4-A38F42F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2025-09-11T14:25:00Z</dcterms:created>
  <dcterms:modified xsi:type="dcterms:W3CDTF">2025-09-11T14:25:00Z</dcterms:modified>
</cp:coreProperties>
</file>