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27.08.2025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22025244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27.08.2025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70DD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70DD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70DD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70DD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70DD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70DD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70DD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70D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70DD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DD4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D54BA"/>
    <w:rsid w:val="005F3FF4"/>
    <w:rsid w:val="00605D85"/>
    <w:rsid w:val="0066696E"/>
    <w:rsid w:val="00670DD4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4D48-42EE-49EC-95A7-DA17D0B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2025-08-26T15:04:00Z</dcterms:created>
  <dcterms:modified xsi:type="dcterms:W3CDTF">2025-08-26T15:05:00Z</dcterms:modified>
</cp:coreProperties>
</file>