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12.12.2024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22024642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1 700 000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7680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7680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7680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7680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7680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7680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7680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768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7680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3"/>
    <w:rsid w:val="00004224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76803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70F3C-599C-4ECC-85CF-EC87A86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2024-12-11T14:40:00Z</dcterms:created>
  <dcterms:modified xsi:type="dcterms:W3CDTF">2024-12-11T14:40:00Z</dcterms:modified>
</cp:coreProperties>
</file>