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22024621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31A4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31A4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31A4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31A4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31A4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31A4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31A4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31A4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31A4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4E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31A4E"/>
    <w:rsid w:val="00BA6F48"/>
    <w:rsid w:val="00BB27DF"/>
    <w:rsid w:val="00BD3B42"/>
    <w:rsid w:val="00BE024B"/>
    <w:rsid w:val="00C632B5"/>
    <w:rsid w:val="00C63CF3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4567-4E99-4E4C-B3BA-C4D3823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2024-11-29T16:34:00Z</dcterms:created>
  <dcterms:modified xsi:type="dcterms:W3CDTF">2024-11-29T16:34:00Z</dcterms:modified>
</cp:coreProperties>
</file>