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30.07.2025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22025218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CB095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580 000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B095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B095D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B095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B095D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B095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B095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B095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B095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B095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95D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76FE9"/>
    <w:rsid w:val="00AC0A09"/>
    <w:rsid w:val="00BA6F48"/>
    <w:rsid w:val="00BB27DF"/>
    <w:rsid w:val="00BD3B42"/>
    <w:rsid w:val="00BE024B"/>
    <w:rsid w:val="00C632B5"/>
    <w:rsid w:val="00C9734F"/>
    <w:rsid w:val="00CB095D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90B31-05E7-4025-804B-CDE82805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2025-07-29T16:45:00Z</dcterms:created>
  <dcterms:modified xsi:type="dcterms:W3CDTF">2025-07-29T16:45:00Z</dcterms:modified>
</cp:coreProperties>
</file>