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22024447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558C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558C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558C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558C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558C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558C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558C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558C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558C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558C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2558C5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558C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558C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8C5"/>
    <w:rsid w:val="000529E5"/>
    <w:rsid w:val="000C0CCB"/>
    <w:rsid w:val="0011116A"/>
    <w:rsid w:val="001C0463"/>
    <w:rsid w:val="001C4AC6"/>
    <w:rsid w:val="001D6A57"/>
    <w:rsid w:val="001D6AEA"/>
    <w:rsid w:val="002558C5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B9F9-69DE-4F15-91AC-BBFC1D9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2</cp:revision>
  <dcterms:created xsi:type="dcterms:W3CDTF">2024-09-06T15:00:00Z</dcterms:created>
  <dcterms:modified xsi:type="dcterms:W3CDTF">2024-09-06T15:00:00Z</dcterms:modified>
</cp:coreProperties>
</file>