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6D56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05.09.2024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6D56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22024444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6D56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6D5604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6D56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6D56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D56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05.09.2024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6D56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09.09.2024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6D5604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6D56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17,19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6D56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6D5604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6D5604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6D5604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6D5604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6D5604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6D5604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6D56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6D56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6D56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6D56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6D56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6D56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6D56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6D560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6D5604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604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6D5604"/>
    <w:rsid w:val="0072407C"/>
    <w:rsid w:val="00737C44"/>
    <w:rsid w:val="008359C9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BDB94-E556-449B-92D9-E1EAAAD8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2024-09-04T14:28:00Z</dcterms:created>
  <dcterms:modified xsi:type="dcterms:W3CDTF">2024-09-04T14:28:00Z</dcterms:modified>
</cp:coreProperties>
</file>