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3035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3035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3035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3035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3035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3035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3035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3035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3035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3035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3035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3035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3035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303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3035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30352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3035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30352" w:rsidP="003D7AD0">
            <w:pPr>
              <w:ind w:firstLine="0"/>
              <w:jc w:val="center"/>
            </w:pPr>
            <w:r w:rsidRPr="0060030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0030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5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30352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0308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33245D-0ED7-40C2-B098-27E6E620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2026-03-03T16:14:00Z</dcterms:created>
  <dcterms:modified xsi:type="dcterms:W3CDTF">2026-03-03T16:15:00Z</dcterms:modified>
</cp:coreProperties>
</file>