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A51C1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30.04.2026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A51C1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22026132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A51C1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A51C1B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A51C1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A51C1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51C1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30.04.2026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51C1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04.06.2026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A51C1B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A51C1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A51C1B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A51C1B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A51C1B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A51C1B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A51C1B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A51C1B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A51C1B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A51C1B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A51C1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A51C1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10:50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A51C1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A51C1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10:45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10:50***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A51C1B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A51C1B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A51C1B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A51C1B" w:rsidP="00A27604">
            <w:pPr>
              <w:ind w:hanging="11"/>
              <w:jc w:val="center"/>
              <w:rPr>
                <w:lang w:val="en-US"/>
              </w:rPr>
            </w:pPr>
            <w:r>
              <w:t>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A51C1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A51C1B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A51C1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11:40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51C1B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A51C1B" w:rsidP="00A84BB5">
            <w:pPr>
              <w:ind w:firstLine="0"/>
              <w:jc w:val="center"/>
            </w:pPr>
            <w:r>
              <w:t>с 11:40 по 12:00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A51C1B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A51C1B" w:rsidP="003D7AD0">
            <w:pPr>
              <w:ind w:firstLine="0"/>
              <w:jc w:val="center"/>
            </w:pPr>
            <w:r w:rsidRPr="00D510E6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A51C1B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A51C1B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A51C1B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C1B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1C1B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510E6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8BB445-61F4-4AB1-9BBF-7D80BBCC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2026-04-29T16:47:00Z</dcterms:created>
  <dcterms:modified xsi:type="dcterms:W3CDTF">2026-04-29T16:48:00Z</dcterms:modified>
</cp:coreProperties>
</file>