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14:paraId="5DBC790D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3446A" w14:textId="77777777"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14:paraId="74145DB0" w14:textId="77777777"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14:paraId="4C5B1835" w14:textId="77777777"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14:paraId="29ACC55F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14:paraId="227CD2B9" w14:textId="77777777"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14:paraId="61EFECC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41C8FE5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14:paraId="36C941D9" w14:textId="77777777" w:rsidR="00C632B5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28.01.2026</w:t>
            </w:r>
          </w:p>
        </w:tc>
      </w:tr>
      <w:tr w:rsidR="00CF509A" w14:paraId="2AED2D9C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C5AC0E4" w14:textId="77777777"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14:paraId="50A6D2AE" w14:textId="77777777" w:rsidR="00CF509A" w:rsidRPr="00CF509A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22026013</w:t>
            </w:r>
          </w:p>
        </w:tc>
      </w:tr>
      <w:tr w:rsidR="008B7098" w14:paraId="5BF8FD4E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7FB8FB0" w14:textId="77777777"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14:paraId="38C440DC" w14:textId="77777777" w:rsidR="008B7098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14:paraId="7B42650D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A1A7AD0" w14:textId="77777777"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14:paraId="64E689D4" w14:textId="77777777" w:rsidR="00F242EB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14:paraId="62C809DC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3D2B9829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4C794139" w14:textId="77777777" w:rsidR="00C632B5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14:paraId="49C569D7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2F2F3B2D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14:paraId="41FE09A9" w14:textId="77777777" w:rsidR="00C632B5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14:paraId="0E584011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357A47F4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14:paraId="2F27363B" w14:textId="77777777" w:rsidR="00C632B5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28.01.2026</w:t>
            </w:r>
          </w:p>
        </w:tc>
      </w:tr>
      <w:tr w:rsidR="00C632B5" w14:paraId="1D03DECF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A9E7C5A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14:paraId="5D158107" w14:textId="77777777" w:rsidR="00C632B5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</w:tr>
      <w:tr w:rsidR="00CF509A" w14:paraId="30C546BA" w14:textId="77777777" w:rsidTr="00BD3B42">
        <w:trPr>
          <w:trHeight w:val="20"/>
        </w:trPr>
        <w:tc>
          <w:tcPr>
            <w:tcW w:w="6408" w:type="dxa"/>
          </w:tcPr>
          <w:p w14:paraId="388768F1" w14:textId="77777777"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14:paraId="3DD1B2CD" w14:textId="77777777" w:rsidR="00CF509A" w:rsidRPr="00CF509A" w:rsidRDefault="00D0713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14:paraId="2185755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B3728C3" w14:textId="77777777"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2E23767D" w14:textId="77777777" w:rsidR="009954E4" w:rsidRPr="009954E4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14:paraId="19EB4188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7F3AC4E" w14:textId="77777777"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14:paraId="7A25DF0F" w14:textId="77777777" w:rsidR="009954E4" w:rsidRPr="00F50609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14:paraId="36044DF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13DB447" w14:textId="77777777"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6739F8A2" w14:textId="77777777" w:rsidR="009954E4" w:rsidRPr="005F3FF4" w:rsidRDefault="00D0713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14:paraId="5F1898A4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E300B3E" w14:textId="77777777"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0713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14:paraId="742C35CB" w14:textId="77777777" w:rsidR="00C632B5" w:rsidRPr="005F3FF4" w:rsidRDefault="00D0713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14:paraId="6B468D65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DA4BAFF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43A6A64C" w14:textId="77777777" w:rsidR="00C632B5" w:rsidRPr="001D6AEA" w:rsidRDefault="00D0713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14:paraId="3508F21F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0CAB4917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14:paraId="221FB254" w14:textId="77777777" w:rsidR="00C632B5" w:rsidRPr="001D6AEA" w:rsidRDefault="00D0713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14:paraId="0DDE9A7F" w14:textId="77777777" w:rsidTr="001813AC">
        <w:trPr>
          <w:trHeight w:val="680"/>
        </w:trPr>
        <w:tc>
          <w:tcPr>
            <w:tcW w:w="6408" w:type="dxa"/>
          </w:tcPr>
          <w:p w14:paraId="333D4C2E" w14:textId="77777777"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14:paraId="51A04E09" w14:textId="77777777" w:rsidR="001813AC" w:rsidRDefault="00D0713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14:paraId="45E07830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2FD9AAD7" w14:textId="77777777"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14:paraId="4C7BD67E" w14:textId="77777777" w:rsidR="003D13D7" w:rsidRPr="001D6AEA" w:rsidRDefault="00D0713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14:paraId="0AC61639" w14:textId="7777777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14:paraId="4F6FB02A" w14:textId="77777777"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14:paraId="0D9AE02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C4F4FD0" w14:textId="77777777"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14:paraId="39B5C6DD" w14:textId="77777777" w:rsidR="003D13D7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14:paraId="4283AA01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99535A6" w14:textId="77777777"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14:paraId="3C37C4BF" w14:textId="77777777" w:rsidR="003D13D7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14:paraId="7311750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501DC14D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14:paraId="208D981E" w14:textId="77777777" w:rsidR="003D13D7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14:paraId="3213CC58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7FC2E42E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14:paraId="72B8AEB8" w14:textId="77777777" w:rsidR="003D13D7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14:paraId="09E9BBA7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C931D6B" w14:textId="77777777"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14:paraId="72DC565A" w14:textId="77777777" w:rsidR="00BE0679" w:rsidRPr="0010018C" w:rsidRDefault="00D0713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14:paraId="04951E04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6D09A02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14:paraId="6BB11C3C" w14:textId="77777777" w:rsidR="001813AC" w:rsidRPr="00732C39" w:rsidRDefault="00D071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727B570C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7AD2870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14:paraId="78F5383C" w14:textId="77777777" w:rsidR="001813AC" w:rsidRPr="0064205E" w:rsidRDefault="00D071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6C3B963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0C74DF1" w14:textId="77777777"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14:paraId="7905BD49" w14:textId="77777777" w:rsidR="001813AC" w:rsidRPr="0064205E" w:rsidRDefault="00D071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14:paraId="1E469DB8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4FE117F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14:paraId="61F20F6C" w14:textId="77777777" w:rsidR="00BE0679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14:paraId="6EFE2B0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61D5C82" w14:textId="77777777" w:rsidR="00BE0679" w:rsidRPr="00AD09D2" w:rsidRDefault="00D0713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14:paraId="7F72B7B2" w14:textId="77777777" w:rsidR="00BE0679" w:rsidRPr="00605D85" w:rsidRDefault="00D071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14:paraId="4D11E537" w14:textId="77777777" w:rsidTr="00692222">
        <w:trPr>
          <w:trHeight w:val="680"/>
        </w:trPr>
        <w:tc>
          <w:tcPr>
            <w:tcW w:w="6408" w:type="dxa"/>
          </w:tcPr>
          <w:p w14:paraId="27C4FBF7" w14:textId="77777777" w:rsidR="00A84BB5" w:rsidRPr="00A84BB5" w:rsidRDefault="00D0713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14:paraId="4B02FF88" w14:textId="77777777" w:rsidR="00A84BB5" w:rsidRPr="00A84BB5" w:rsidRDefault="00D07137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14:paraId="21CDEDB1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2933C88" w14:textId="77777777" w:rsidR="00BE0679" w:rsidRPr="000C6A1B" w:rsidRDefault="00D0713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14:paraId="2586072C" w14:textId="77777777" w:rsidR="00BE0679" w:rsidRPr="000C6A1B" w:rsidRDefault="00D07137" w:rsidP="003D7AD0">
            <w:pPr>
              <w:ind w:firstLine="0"/>
              <w:jc w:val="center"/>
            </w:pPr>
            <w:r w:rsidRPr="00B4346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14:paraId="74245672" w14:textId="77777777" w:rsidR="0046681E" w:rsidRPr="00B4346F" w:rsidRDefault="0046681E" w:rsidP="007762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14:paraId="1869BAD7" w14:textId="77777777" w:rsidTr="0046681E">
        <w:tc>
          <w:tcPr>
            <w:tcW w:w="9322" w:type="dxa"/>
          </w:tcPr>
          <w:p w14:paraId="311547A1" w14:textId="77777777"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14:paraId="26B99723" w14:textId="77777777" w:rsidTr="0046681E">
        <w:tc>
          <w:tcPr>
            <w:tcW w:w="9322" w:type="dxa"/>
          </w:tcPr>
          <w:p w14:paraId="2B318B4B" w14:textId="77777777"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14:paraId="319D6C9E" w14:textId="77777777" w:rsidTr="0046681E">
        <w:tc>
          <w:tcPr>
            <w:tcW w:w="9322" w:type="dxa"/>
          </w:tcPr>
          <w:p w14:paraId="38E7D9DB" w14:textId="77777777"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14:paraId="7F5CBCDD" w14:textId="77777777" w:rsidR="00C9734F" w:rsidRPr="007762F7" w:rsidRDefault="00C9734F"/>
    <w:p w14:paraId="23C677D4" w14:textId="77777777" w:rsidR="00BB27DF" w:rsidRPr="009038B5" w:rsidRDefault="00BB27DF" w:rsidP="00BB27DF">
      <w:pPr>
        <w:rPr>
          <w:vanish/>
          <w:sz w:val="24"/>
        </w:rPr>
      </w:pPr>
    </w:p>
    <w:p w14:paraId="0FEFB824" w14:textId="77777777" w:rsidR="00BB27DF" w:rsidRPr="009038B5" w:rsidRDefault="00BB27DF" w:rsidP="00674164">
      <w:pPr>
        <w:ind w:right="141"/>
        <w:rPr>
          <w:vanish/>
          <w:sz w:val="24"/>
        </w:rPr>
      </w:pPr>
    </w:p>
    <w:p w14:paraId="7A77F26D" w14:textId="77777777"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13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D0948"/>
    <w:rsid w:val="00B4346F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07137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6B99B6"/>
  <w15:docId w15:val="{1F0FC847-933B-48DE-8328-F55EE70A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2026-01-27T16:17:00Z</dcterms:created>
  <dcterms:modified xsi:type="dcterms:W3CDTF">2026-01-27T16:17:00Z</dcterms:modified>
</cp:coreProperties>
</file>