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07.11.2024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22024575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179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07.11.2024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D81483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D81483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D81483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D81483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D81483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D81483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D81483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D81483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D81483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D81483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D81483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D81483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D81483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83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00E2A"/>
    <w:rsid w:val="00BA6F48"/>
    <w:rsid w:val="00BB27DF"/>
    <w:rsid w:val="00BD3B42"/>
    <w:rsid w:val="00BE024B"/>
    <w:rsid w:val="00C632B5"/>
    <w:rsid w:val="00C9734F"/>
    <w:rsid w:val="00CF509A"/>
    <w:rsid w:val="00D81483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93B9B-52F8-4E4B-A023-5DB7E8CC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Абдрахманова Татьяна Маратовна</dc:creator>
  <cp:keywords/>
  <dc:description/>
  <cp:lastModifiedBy>Абдрахманова Татьяна Маратовна</cp:lastModifiedBy>
  <cp:revision>2</cp:revision>
  <dcterms:created xsi:type="dcterms:W3CDTF">2024-11-06T14:35:00Z</dcterms:created>
  <dcterms:modified xsi:type="dcterms:W3CDTF">2024-11-06T14:35:00Z</dcterms:modified>
</cp:coreProperties>
</file>