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0C2DF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01.09.2025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0C2DF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22025253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0C2DF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0C2DF3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0C2DF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378 000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0C2DF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0C2DF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01.09.2025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0C2DF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03.09.2025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0C2DF3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0C2DF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17,19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0C2DF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0C2DF3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0C2DF3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0C2DF3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0C2DF3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0C2DF3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0C2DF3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0C2DF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0C2DF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0C2DF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0C2DF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0C2DF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0C2DF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0C2DF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0C2DF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0C2DF3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Pr="0048000C" w:rsidRDefault="0048000C">
      <w:bookmarkStart w:id="0" w:name="_GoBack"/>
      <w:bookmarkEnd w:id="0"/>
      <w:r w:rsidRPr="0048000C">
        <w:t>* для открытой формы проведения отбора заявок кредитных организаций на заключение договоров банковского депозита</w:t>
      </w: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2DF3"/>
    <w:rsid w:val="00017FCC"/>
    <w:rsid w:val="000529E5"/>
    <w:rsid w:val="000C0CCB"/>
    <w:rsid w:val="000C2DF3"/>
    <w:rsid w:val="0011116A"/>
    <w:rsid w:val="001C4AC6"/>
    <w:rsid w:val="001D6A57"/>
    <w:rsid w:val="001D6AEA"/>
    <w:rsid w:val="003D7AD0"/>
    <w:rsid w:val="004725CE"/>
    <w:rsid w:val="0048000C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98B70-B033-4ED2-B4F8-E8F7FB37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1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Абдрахманова Татьяна Маратовна</dc:creator>
  <cp:keywords/>
  <dc:description/>
  <cp:lastModifiedBy>Абдрахманова Татьяна Маратовна</cp:lastModifiedBy>
  <cp:revision>2</cp:revision>
  <dcterms:created xsi:type="dcterms:W3CDTF">2025-08-29T16:24:00Z</dcterms:created>
  <dcterms:modified xsi:type="dcterms:W3CDTF">2025-08-29T16:25:00Z</dcterms:modified>
</cp:coreProperties>
</file>