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E74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31.03.2025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4E74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22025083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4E74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4E74A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4E74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4E74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E74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31.03.2025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4E74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4E74A1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4E74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4E74A1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4E74A1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4E74A1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4E74A1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4E74A1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4E74A1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4E74A1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4E74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E74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4E74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4E74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4E74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4E74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E74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4E74A1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4E74A1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4B7711" w:rsidRDefault="004B7711" w:rsidP="00BB27DF"/>
    <w:p w:rsidR="00BB27DF" w:rsidRPr="009038B5" w:rsidRDefault="004E74A1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4E74A1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4E74A1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  <w:bookmarkStart w:id="0" w:name="_GoBack"/>
      <w:bookmarkEnd w:id="0"/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4A1"/>
    <w:rsid w:val="000529E5"/>
    <w:rsid w:val="000C0CCB"/>
    <w:rsid w:val="0011116A"/>
    <w:rsid w:val="001C4AC6"/>
    <w:rsid w:val="001D6A57"/>
    <w:rsid w:val="001D6AEA"/>
    <w:rsid w:val="003D7AD0"/>
    <w:rsid w:val="004725CE"/>
    <w:rsid w:val="004B7711"/>
    <w:rsid w:val="004E74A1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8C69B-3616-4BCA-93E1-F0322D5D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2025-03-31T06:55:00Z</dcterms:created>
  <dcterms:modified xsi:type="dcterms:W3CDTF">2025-03-31T06:55:00Z</dcterms:modified>
</cp:coreProperties>
</file>