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22024423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1 110 000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30.08.2024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04EAF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04EAF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04EAF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04EAF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04EAF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04EAF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04EAF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04EAF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04EAF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AF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04EAF"/>
    <w:rsid w:val="00BA6F48"/>
    <w:rsid w:val="00BB27DF"/>
    <w:rsid w:val="00BD3B42"/>
    <w:rsid w:val="00BE024B"/>
    <w:rsid w:val="00C632B5"/>
    <w:rsid w:val="00C82D1D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6807E-8BD4-414F-AA70-766F2411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2024-08-28T14:59:00Z</dcterms:created>
  <dcterms:modified xsi:type="dcterms:W3CDTF">2024-08-28T14:59:00Z</dcterms:modified>
</cp:coreProperties>
</file>