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8E5D1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05.03.2025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8E5D1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32025004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8E5D1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C6447D" w:rsidRDefault="008E5D11" w:rsidP="00605D85">
            <w:pPr>
              <w:ind w:firstLine="0"/>
              <w:jc w:val="center"/>
            </w:pPr>
            <w:r w:rsidRPr="00C6447D">
              <w:t>средства Социального фонда России (РОПС)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8E5D1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1 850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8E5D1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8E5D1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05.03.2025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8E5D1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16.06.2025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8E5D11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8E5D1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8E5D11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8E5D11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8E5D11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8E5D11" w:rsidP="00605D85">
            <w:pPr>
              <w:ind w:firstLine="0"/>
              <w:jc w:val="center"/>
            </w:pPr>
            <w:r>
              <w:t>Особый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8E5D11" w:rsidP="00605D85">
            <w:pPr>
              <w:ind w:firstLine="0"/>
              <w:jc w:val="center"/>
            </w:pPr>
            <w:r>
              <w:t>1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8E5D11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8E5D11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8E5D1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8E5D1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8E5D1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16:05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8E5D1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8E5D1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16:20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8E5D1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8E5D1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17:20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8E5D1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17:20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8E5D11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BB27DF" w:rsidRPr="009038B5" w:rsidRDefault="008E5D11" w:rsidP="00BB27DF">
      <w:pPr>
        <w:rPr>
          <w:vanish/>
          <w:sz w:val="24"/>
        </w:rPr>
      </w:pPr>
      <w:bookmarkStart w:id="0" w:name="_GoBack"/>
      <w:bookmarkEnd w:id="0"/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8E5D11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8E5D11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11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E5D11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6447D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A3C80-0E7A-4111-A173-9324EE83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2025-03-04T16:03:00Z</dcterms:created>
  <dcterms:modified xsi:type="dcterms:W3CDTF">2025-03-04T16:03:00Z</dcterms:modified>
</cp:coreProperties>
</file>