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20.01.2025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22025015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10079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10079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10079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10079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10079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10079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10079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B10079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1007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B10079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79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10079"/>
    <w:rsid w:val="00BA6F48"/>
    <w:rsid w:val="00BB27DF"/>
    <w:rsid w:val="00BD3B42"/>
    <w:rsid w:val="00BE024B"/>
    <w:rsid w:val="00C632B5"/>
    <w:rsid w:val="00C9734F"/>
    <w:rsid w:val="00CE1EFD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212B8-C607-4873-B424-08FFBC47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2025-01-17T14:42:00Z</dcterms:created>
  <dcterms:modified xsi:type="dcterms:W3CDTF">2025-01-17T14:42:00Z</dcterms:modified>
</cp:coreProperties>
</file>