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337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23.12.2024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6337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32024025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6337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9D2E5F" w:rsidRDefault="00633783" w:rsidP="00605D85">
            <w:pPr>
              <w:ind w:firstLine="0"/>
              <w:jc w:val="center"/>
            </w:pPr>
            <w:r w:rsidRPr="009D2E5F">
              <w:t>средства Социального фонда России (РОПС)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6337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6337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337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23.12.2024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337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31.03.2025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633783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6337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633783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633783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633783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633783" w:rsidP="00605D85">
            <w:pPr>
              <w:ind w:firstLine="0"/>
              <w:jc w:val="center"/>
            </w:pPr>
            <w:r>
              <w:t>Особый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633783" w:rsidP="00605D85">
            <w:pPr>
              <w:ind w:firstLine="0"/>
              <w:jc w:val="center"/>
            </w:pPr>
            <w:r>
              <w:t>1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633783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633783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337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337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6337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6337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337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6337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337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337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633783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633783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633783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633783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783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33783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9D2E5F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D568A-EB1F-4753-A22D-597E2DFC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2024-12-20T14:48:00Z</dcterms:created>
  <dcterms:modified xsi:type="dcterms:W3CDTF">2024-12-20T14:48:00Z</dcterms:modified>
</cp:coreProperties>
</file>