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1 197 500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63EE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63EE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63EE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63EE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63EE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63EE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63EE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63E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63EE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EE6"/>
    <w:rsid w:val="000529E5"/>
    <w:rsid w:val="000C0CCB"/>
    <w:rsid w:val="0011116A"/>
    <w:rsid w:val="001C4AC6"/>
    <w:rsid w:val="001D6A57"/>
    <w:rsid w:val="001D6AEA"/>
    <w:rsid w:val="003D7AD0"/>
    <w:rsid w:val="004725CE"/>
    <w:rsid w:val="00482FFA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63EE6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E3E7-A8C9-440C-A91D-6F63FBED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2024-10-11T14:30:00Z</dcterms:created>
  <dcterms:modified xsi:type="dcterms:W3CDTF">2024-10-11T14:30:00Z</dcterms:modified>
</cp:coreProperties>
</file>