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06.08.2025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22025227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6733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08.08.2025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6733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6733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6733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6733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6733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6733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6733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673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6733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336"/>
    <w:rsid w:val="000529E5"/>
    <w:rsid w:val="000C0CCB"/>
    <w:rsid w:val="0011116A"/>
    <w:rsid w:val="001C4AC6"/>
    <w:rsid w:val="001D6A57"/>
    <w:rsid w:val="001D6AEA"/>
    <w:rsid w:val="00267336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C5BBA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C10B9-3E1A-4378-A273-2D9AD7F0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2025-08-05T14:22:00Z</dcterms:created>
  <dcterms:modified xsi:type="dcterms:W3CDTF">2025-08-05T14:22:00Z</dcterms:modified>
</cp:coreProperties>
</file>