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03.02.2025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22025037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B6A6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03.02.2025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05.02.2025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B6A6B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B6A6B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B6A6B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B6A6B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B6A6B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B6A6B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B6A6B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B6A6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B6A6B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6B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6B6A6B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07C43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A37BF-FEAA-4DC3-B47E-9161275D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2025-01-31T14:31:00Z</dcterms:created>
  <dcterms:modified xsi:type="dcterms:W3CDTF">2025-01-31T14:31:00Z</dcterms:modified>
</cp:coreProperties>
</file>