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009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18.09.2025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C009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22025279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C009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C009A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C009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C009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009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009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C009A3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C009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16,23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C009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C009A3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C009A3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C009A3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C009A3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C009A3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C009A3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009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009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C009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C009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009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C009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009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009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C009A3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A3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4C2B55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009A3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3047F-3A3A-4089-958E-6C9E49D7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2025-09-17T14:20:00Z</dcterms:created>
  <dcterms:modified xsi:type="dcterms:W3CDTF">2025-09-17T14:20:00Z</dcterms:modified>
</cp:coreProperties>
</file>