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32024020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7A059A" w:rsidRDefault="0074728D" w:rsidP="00605D85">
            <w:pPr>
              <w:ind w:firstLine="0"/>
              <w:jc w:val="center"/>
            </w:pPr>
            <w:r w:rsidRPr="007A059A">
              <w:t>средства Социального фонда России (СВ)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4728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4728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4728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4728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4728D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4728D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4728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4728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472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4728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74728D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74728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74728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8D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4728D"/>
    <w:rsid w:val="007A059A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E2CD-A1E9-441A-A4C9-DD5EAD5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2024-10-09T14:28:00Z</dcterms:created>
  <dcterms:modified xsi:type="dcterms:W3CDTF">2024-10-09T14:28:00Z</dcterms:modified>
</cp:coreProperties>
</file>