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2B5" w:rsidRPr="00FD0929" w:rsidRDefault="00C632B5" w:rsidP="00C632B5">
      <w:bookmarkStart w:id="0" w:name="_GoBack"/>
      <w:bookmarkEnd w:id="0"/>
    </w:p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457B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28.04.2025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6457B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22025107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6457B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6457BD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6457B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6457B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457B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28.04.2025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457B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30.04.2025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6457BD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6457B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6457B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6457BD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6457BD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6457BD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6457BD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6457BD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6457BD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457B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457B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6457B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6457B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457B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6457B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457B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457B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6457BD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7BD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758D3"/>
    <w:rsid w:val="005F3FF4"/>
    <w:rsid w:val="00605D85"/>
    <w:rsid w:val="006457BD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A7C7F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AD0C4-82F7-4805-94EC-1765A1A7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Сергеев Сергей Владимирович</cp:lastModifiedBy>
  <cp:revision>2</cp:revision>
  <dcterms:created xsi:type="dcterms:W3CDTF">2025-04-26T18:50:00Z</dcterms:created>
  <dcterms:modified xsi:type="dcterms:W3CDTF">2025-04-26T18:50:00Z</dcterms:modified>
</cp:coreProperties>
</file>