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18.12.2025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22025439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183 000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93FD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93FD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93FD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93FD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93FD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93FD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93FD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93FD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93FD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93F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93F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93FD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93FD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93FD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93FD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93FD7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93FD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93FD7" w:rsidP="003D7AD0">
            <w:pPr>
              <w:ind w:firstLine="0"/>
              <w:jc w:val="center"/>
            </w:pPr>
            <w:r w:rsidRPr="000E4B8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E4B8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D7"/>
    <w:rsid w:val="0001348B"/>
    <w:rsid w:val="000315D5"/>
    <w:rsid w:val="000529E5"/>
    <w:rsid w:val="000C0CCB"/>
    <w:rsid w:val="000E4B81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93FD7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F694F9-9457-4A69-900C-473BE90C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2025-12-17T14:31:00Z</dcterms:created>
  <dcterms:modified xsi:type="dcterms:W3CDTF">2025-12-17T14:31:00Z</dcterms:modified>
</cp:coreProperties>
</file>