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22025105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1 278 000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1456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1456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1456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1456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1456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1456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1456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1456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1456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6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0736"/>
    <w:rsid w:val="0072407C"/>
    <w:rsid w:val="00737C44"/>
    <w:rsid w:val="008A71CA"/>
    <w:rsid w:val="008B7098"/>
    <w:rsid w:val="008E0D7A"/>
    <w:rsid w:val="008F44A4"/>
    <w:rsid w:val="009038B5"/>
    <w:rsid w:val="0091456F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4F3F-0DD9-4504-BC55-018A3275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2025-04-25T16:20:00Z</dcterms:created>
  <dcterms:modified xsi:type="dcterms:W3CDTF">2025-04-25T16:20:00Z</dcterms:modified>
</cp:coreProperties>
</file>