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E46F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07.04.2025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CE46F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22025089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CE46F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CE46F8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CE46F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898 000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CE46F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E46F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07.04.2025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CE46F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09.04.2025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CE46F8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CE46F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CE46F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CE46F8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CE46F8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CE46F8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CE46F8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CE46F8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CE46F8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CE46F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E46F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CE46F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CE46F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CE46F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CE46F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E46F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CE46F8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CE46F8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6F8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E46F8"/>
    <w:rsid w:val="00CF509A"/>
    <w:rsid w:val="00D87F98"/>
    <w:rsid w:val="00DE7B77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99D3B-5EF3-416E-9BEA-A56B06AF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2025-04-04T14:25:00Z</dcterms:created>
  <dcterms:modified xsi:type="dcterms:W3CDTF">2025-04-04T14:25:00Z</dcterms:modified>
</cp:coreProperties>
</file>