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22024365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02C7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02C7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02C7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02C7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02C7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02C7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02C7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02C7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15:50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15:40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16:00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02C7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16:00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17:00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02C7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902C71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902C7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902C7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1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2C71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6180B-14FA-483F-B409-5ADD3416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2024-07-31T15:08:00Z</dcterms:created>
  <dcterms:modified xsi:type="dcterms:W3CDTF">2024-07-31T15:08:00Z</dcterms:modified>
</cp:coreProperties>
</file>