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E481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E481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E481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E481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E481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E481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E481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E481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10:15 по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E481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E481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E481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E481E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10:30 по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E481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E481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10:30 по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E481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E481E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E481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E481E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E481E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EE481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E481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1E"/>
    <w:rsid w:val="0001348B"/>
    <w:rsid w:val="000315D5"/>
    <w:rsid w:val="000529E5"/>
    <w:rsid w:val="000C0CCB"/>
    <w:rsid w:val="0010018C"/>
    <w:rsid w:val="0011116A"/>
    <w:rsid w:val="001813AC"/>
    <w:rsid w:val="001C4AC6"/>
    <w:rsid w:val="001D5C61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E481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17EB4C-D5C4-4C3E-9652-AF14B8F8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2026-03-25T14:55:00Z</dcterms:created>
  <dcterms:modified xsi:type="dcterms:W3CDTF">2026-03-25T14:55:00Z</dcterms:modified>
</cp:coreProperties>
</file>