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05.09.2024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22024439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E290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E290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E2904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E290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E290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E290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E290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E290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E29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E290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1E2904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1E2904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1E2904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904"/>
    <w:rsid w:val="000529E5"/>
    <w:rsid w:val="000C0CCB"/>
    <w:rsid w:val="0011116A"/>
    <w:rsid w:val="001C4AC6"/>
    <w:rsid w:val="001D6A57"/>
    <w:rsid w:val="001D6AEA"/>
    <w:rsid w:val="001E2904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40B7E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B9D8-7EC6-47BA-9CEF-28CB7F3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2024-09-04T14:30:00Z</dcterms:created>
  <dcterms:modified xsi:type="dcterms:W3CDTF">2024-09-04T14:30:00Z</dcterms:modified>
</cp:coreProperties>
</file>