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22025055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E486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E486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E486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E486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E486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E486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E486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E486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E486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864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E4864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B470E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8B0E8-8F9D-4259-9B3B-595E8C3E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2025-03-07T14:13:00Z</dcterms:created>
  <dcterms:modified xsi:type="dcterms:W3CDTF">2025-03-07T14:13:00Z</dcterms:modified>
</cp:coreProperties>
</file>