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C45F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07.10.2024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C45F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22024510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C45F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C45F0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C45F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C45F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C45F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08.10.2024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C45F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14.01.2025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C45F0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C45F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C45F0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C45F0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C45F0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C45F0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C45F0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C45F0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2C45F0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C45F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C45F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2C45F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2C45F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C45F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2C45F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C45F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C45F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2C45F0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2C45F0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2C45F0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2C45F0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F0"/>
    <w:rsid w:val="000529E5"/>
    <w:rsid w:val="000C0CCB"/>
    <w:rsid w:val="0011116A"/>
    <w:rsid w:val="001C4AC6"/>
    <w:rsid w:val="001D6A57"/>
    <w:rsid w:val="001D6AEA"/>
    <w:rsid w:val="002C45F0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57FE2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EFFA3-2C6B-4DC0-8046-0345045E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2024-10-04T14:35:00Z</dcterms:created>
  <dcterms:modified xsi:type="dcterms:W3CDTF">2024-10-04T14:35:00Z</dcterms:modified>
</cp:coreProperties>
</file>