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22024652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66C5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66C55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66C5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66C5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66C5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66C5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66C5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66C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66C5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C55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66C5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516E6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573E-5AE6-42FF-984E-14F8FC94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2024-12-18T14:32:00Z</dcterms:created>
  <dcterms:modified xsi:type="dcterms:W3CDTF">2024-12-18T14:32:00Z</dcterms:modified>
</cp:coreProperties>
</file>