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01.09.2025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22025254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A41B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A41B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A41B3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A41B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A41B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A41B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A41B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A41B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A41B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A41B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CA41B3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CA41B3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CA41B3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B3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53CD8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A41B3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216AA-A114-4B03-9DCD-2037E08F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2025-08-29T16:25:00Z</dcterms:created>
  <dcterms:modified xsi:type="dcterms:W3CDTF">2025-08-29T16:25:00Z</dcterms:modified>
</cp:coreProperties>
</file>