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07DD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30.01.2025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907DD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22025034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907DD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907DD0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907DD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907DD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07DD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30.01.2025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07DD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31.07.2025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907DD0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907DD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907DD0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907DD0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907DD0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907DD0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907DD0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907DD0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907DD0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07DD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07DD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907DD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907DD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07DD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907DD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07DD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07DD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907DD0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907DD0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907DD0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907DD0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DD0"/>
    <w:rsid w:val="000529E5"/>
    <w:rsid w:val="000C0CCB"/>
    <w:rsid w:val="0011116A"/>
    <w:rsid w:val="001C4AC6"/>
    <w:rsid w:val="001D6A57"/>
    <w:rsid w:val="001D6AEA"/>
    <w:rsid w:val="00207CEB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07DD0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9F3FF-1362-4D60-8D4B-BE12CF34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2025-01-29T16:17:00Z</dcterms:created>
  <dcterms:modified xsi:type="dcterms:W3CDTF">2025-01-29T16:17:00Z</dcterms:modified>
</cp:coreProperties>
</file>