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09.09.2024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22024446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13C8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13C80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13C8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13C80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13C80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13C80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13C8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13C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13C80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C80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21C8C"/>
    <w:rsid w:val="00D87F98"/>
    <w:rsid w:val="00E03B69"/>
    <w:rsid w:val="00E13C80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97C6E-25CE-4B4A-B3FD-E2D7D4A2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Васильджегаз Наталья Вячеславовна</dc:creator>
  <cp:keywords/>
  <dc:description/>
  <cp:lastModifiedBy>Васильджегаз Наталья Вячеславовна</cp:lastModifiedBy>
  <cp:revision>2</cp:revision>
  <dcterms:created xsi:type="dcterms:W3CDTF">2024-09-06T14:58:00Z</dcterms:created>
  <dcterms:modified xsi:type="dcterms:W3CDTF">2024-09-06T14:58:00Z</dcterms:modified>
</cp:coreProperties>
</file>