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11.09.2025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22025270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443E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443E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443E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443E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443E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443E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443E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44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443E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3EE"/>
    <w:rsid w:val="000529E5"/>
    <w:rsid w:val="000C0CCB"/>
    <w:rsid w:val="0011116A"/>
    <w:rsid w:val="001C4AC6"/>
    <w:rsid w:val="001D6A57"/>
    <w:rsid w:val="001D6AEA"/>
    <w:rsid w:val="003443EE"/>
    <w:rsid w:val="003D7AD0"/>
    <w:rsid w:val="004725CE"/>
    <w:rsid w:val="0048000C"/>
    <w:rsid w:val="00487DB8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4C49F-5A16-41CA-9D5C-0793DBF0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2025-09-10T14:38:00Z</dcterms:created>
  <dcterms:modified xsi:type="dcterms:W3CDTF">2025-09-10T14:38:00Z</dcterms:modified>
</cp:coreProperties>
</file>