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09.10.2025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22025312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04CF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04CF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04CF1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04CF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04CF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04CF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04CF1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04CF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04CF1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04CF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04CF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04CF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04C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004CF1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004CF1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004CF1" w:rsidP="003D7AD0">
            <w:pPr>
              <w:ind w:firstLine="0"/>
              <w:jc w:val="center"/>
            </w:pPr>
            <w:r w:rsidRPr="00B809EB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B809EB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004CF1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004CF1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004CF1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</w:t>
      </w:r>
      <w:r>
        <w:lastRenderedPageBreak/>
        <w:t>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F1"/>
    <w:rsid w:val="00004CF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809EB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8208D2-FD10-4F33-BC64-45E4652A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Абдрахманова Татьяна Маратовна</dc:creator>
  <cp:lastModifiedBy>Абдрахманова Татьяна Маратовна</cp:lastModifiedBy>
  <cp:revision>2</cp:revision>
  <dcterms:created xsi:type="dcterms:W3CDTF">2025-10-08T14:30:00Z</dcterms:created>
  <dcterms:modified xsi:type="dcterms:W3CDTF">2025-10-08T14:30:00Z</dcterms:modified>
</cp:coreProperties>
</file>