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350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25.08.2025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350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22025240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350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350A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350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350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350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350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27.08.2025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350A1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350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350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350A1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350A1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350A1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350A1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350A1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350A1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350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350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350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350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350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350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350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350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350A1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0A1"/>
    <w:rsid w:val="000529E5"/>
    <w:rsid w:val="00091AF1"/>
    <w:rsid w:val="000C0CCB"/>
    <w:rsid w:val="0011116A"/>
    <w:rsid w:val="001C4AC6"/>
    <w:rsid w:val="001D6A57"/>
    <w:rsid w:val="001D6AEA"/>
    <w:rsid w:val="003D7AD0"/>
    <w:rsid w:val="004725CE"/>
    <w:rsid w:val="0048000C"/>
    <w:rsid w:val="005350A1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9B09C-4931-4416-A94C-AD047E60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2025-08-22T14:15:00Z</dcterms:created>
  <dcterms:modified xsi:type="dcterms:W3CDTF">2025-08-22T14:15:00Z</dcterms:modified>
</cp:coreProperties>
</file>