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652B2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20.01.2025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652B2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22025016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652B2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652B26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652B2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652B2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652B2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20.01.2025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652B2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21.07.2025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652B26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652B2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652B26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652B26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652B26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652B26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652B26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652B26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652B26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652B2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652B2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652B2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652B2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652B2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652B2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652B2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652B2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652B26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BB27DF" w:rsidRPr="009038B5" w:rsidRDefault="00652B26" w:rsidP="00BB27DF">
      <w:pPr>
        <w:rPr>
          <w:vanish/>
          <w:sz w:val="24"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652B26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652B26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26"/>
    <w:rsid w:val="000529E5"/>
    <w:rsid w:val="000C0CCB"/>
    <w:rsid w:val="0011116A"/>
    <w:rsid w:val="001C4AC6"/>
    <w:rsid w:val="001D6A57"/>
    <w:rsid w:val="001D6AEA"/>
    <w:rsid w:val="003D7AD0"/>
    <w:rsid w:val="004725CE"/>
    <w:rsid w:val="0052120E"/>
    <w:rsid w:val="00565A80"/>
    <w:rsid w:val="005F3FF4"/>
    <w:rsid w:val="00605D85"/>
    <w:rsid w:val="00652B26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C6FCA-A15A-4ECF-8258-CEC7A39E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2025-01-17T14:42:00Z</dcterms:created>
  <dcterms:modified xsi:type="dcterms:W3CDTF">2025-01-17T14:42:00Z</dcterms:modified>
</cp:coreProperties>
</file>