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D129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30.04.2026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D129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22026131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D129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D1290D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D129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D129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129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129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D1290D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D129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D1290D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D1290D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D1290D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D1290D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D1290D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D1290D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D1290D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D1290D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D129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D129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10:30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D129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D129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10:30***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D1290D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D1290D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D1290D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D1290D" w:rsidP="00A27604">
            <w:pPr>
              <w:ind w:hanging="11"/>
              <w:jc w:val="center"/>
              <w:rPr>
                <w:lang w:val="en-US"/>
              </w:rPr>
            </w:pPr>
            <w:r>
              <w:t>10:40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D129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D1290D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D129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D1290D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D1290D" w:rsidP="00A84BB5">
            <w:pPr>
              <w:ind w:firstLine="0"/>
              <w:jc w:val="center"/>
            </w:pPr>
            <w:r>
              <w:t>с 11:40 по 12:00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D1290D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D1290D" w:rsidP="003D7AD0">
            <w:pPr>
              <w:ind w:firstLine="0"/>
              <w:jc w:val="center"/>
            </w:pPr>
            <w:r w:rsidRPr="005217EC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D1290D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D1290D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D1290D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0D"/>
    <w:rsid w:val="0001348B"/>
    <w:rsid w:val="000315D5"/>
    <w:rsid w:val="000529E5"/>
    <w:rsid w:val="000A1863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217EC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1290D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4BDD54-B813-4013-B265-0906FDC7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470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3</cp:revision>
  <dcterms:created xsi:type="dcterms:W3CDTF">2026-04-29T16:47:00Z</dcterms:created>
  <dcterms:modified xsi:type="dcterms:W3CDTF">2026-04-29T16:47:00Z</dcterms:modified>
</cp:coreProperties>
</file>