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23.12.2024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22024657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C27C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C27CC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C27C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C27C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C27C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C27C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C27C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C27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C27C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7CC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C27CC"/>
    <w:rsid w:val="00F02DA4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080AA-A632-4EE6-B2DE-B96529FB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2024-12-20T14:48:00Z</dcterms:created>
  <dcterms:modified xsi:type="dcterms:W3CDTF">2024-12-20T14:48:00Z</dcterms:modified>
</cp:coreProperties>
</file>