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84553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23.12.2024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84553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32024026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84553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AB5CE8" w:rsidRDefault="00845539" w:rsidP="00605D85">
            <w:pPr>
              <w:ind w:firstLine="0"/>
              <w:jc w:val="center"/>
            </w:pPr>
            <w:r w:rsidRPr="00AB5CE8">
              <w:t>средства Социального фонда России (РОПС)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84553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277 000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84553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84553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23.12.2024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84553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16.06.2025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845539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84553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845539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845539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845539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845539" w:rsidP="00605D85">
            <w:pPr>
              <w:ind w:firstLine="0"/>
              <w:jc w:val="center"/>
            </w:pPr>
            <w:r>
              <w:t>Особый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845539" w:rsidP="00605D85">
            <w:pPr>
              <w:ind w:firstLine="0"/>
              <w:jc w:val="center"/>
            </w:pPr>
            <w:r>
              <w:t>1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845539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845539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84553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84553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84553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84553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84553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84553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84553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84553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845539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845539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845539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845539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539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45539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B5CE8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1E4B7-1427-4CDC-91E5-0E588F77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2024-12-20T14:49:00Z</dcterms:created>
  <dcterms:modified xsi:type="dcterms:W3CDTF">2024-12-20T14:49:00Z</dcterms:modified>
</cp:coreProperties>
</file>