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22024649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B15B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B15B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B15BB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B15B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B15B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B15B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B15B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B15B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B15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B15B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5B15BB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B15BB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B15BB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BB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B15BB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9601E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86B4A-2EDD-4204-B8BD-BD04B3D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2024-12-13T14:44:00Z</dcterms:created>
  <dcterms:modified xsi:type="dcterms:W3CDTF">2024-12-13T14:44:00Z</dcterms:modified>
</cp:coreProperties>
</file>