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A09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29.07.2024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BA09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22024353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BA09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BA09A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BA09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BA09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A09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29.07.2024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A09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BA09A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BA09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BA09A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BA09A6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BA09A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BA09A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BA09A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BA09A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BA09A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A09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A09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BA09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BA09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A09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BA09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A09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A09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BA09A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BA09A6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BA09A6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BA09A6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A6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09A6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C8343-6E15-4118-AD07-44F728C3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1</cp:revision>
  <dcterms:created xsi:type="dcterms:W3CDTF">2024-07-26T15:16:00Z</dcterms:created>
  <dcterms:modified xsi:type="dcterms:W3CDTF">2024-07-26T15:16:00Z</dcterms:modified>
</cp:coreProperties>
</file>