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22.07.2024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22024336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24.07.2024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0B23C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15,28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0B23C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0B23C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0B23C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0B23C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0B23C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0B23C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0B23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0B23C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C6"/>
    <w:rsid w:val="000529E5"/>
    <w:rsid w:val="000B23C6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2FD2D-BD2F-40C3-9CD1-99A44F68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1</cp:revision>
  <dcterms:created xsi:type="dcterms:W3CDTF">2024-07-19T14:36:00Z</dcterms:created>
  <dcterms:modified xsi:type="dcterms:W3CDTF">2024-07-19T14:36:00Z</dcterms:modified>
</cp:coreProperties>
</file>